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90B4819" w:rsidR="00CD1A58" w:rsidRPr="00657A11" w:rsidRDefault="00E26312">
      <w:pPr>
        <w:rPr>
          <w:rFonts w:ascii="BIZ UD明朝 Medium" w:eastAsia="BIZ UD明朝 Medium" w:hAnsi="BIZ UD明朝 Medium"/>
          <w:sz w:val="22"/>
        </w:rPr>
      </w:pPr>
      <w:r w:rsidRPr="00657A11">
        <w:rPr>
          <w:rFonts w:ascii="BIZ UD明朝 Medium" w:eastAsia="BIZ UD明朝 Medium" w:hAnsi="BIZ UD明朝 Medium" w:hint="eastAsia"/>
          <w:sz w:val="22"/>
        </w:rPr>
        <w:t>(様式</w:t>
      </w:r>
      <w:r w:rsidR="00853793">
        <w:rPr>
          <w:rFonts w:ascii="BIZ UD明朝 Medium" w:eastAsia="BIZ UD明朝 Medium" w:hAnsi="BIZ UD明朝 Medium" w:hint="eastAsia"/>
          <w:sz w:val="22"/>
        </w:rPr>
        <w:t>５</w:t>
      </w:r>
      <w:bookmarkStart w:id="0" w:name="_GoBack"/>
      <w:bookmarkEnd w:id="0"/>
      <w:r w:rsidRPr="00657A11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657A11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ADC8077" w:rsidR="00E26312" w:rsidRPr="00657A11" w:rsidRDefault="00CC48B8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657A11">
        <w:rPr>
          <w:rFonts w:ascii="BIZ UD明朝 Medium" w:eastAsia="BIZ UD明朝 Medium" w:hAnsi="BIZ UD明朝 Medium" w:hint="eastAsia"/>
          <w:b/>
          <w:sz w:val="36"/>
        </w:rPr>
        <w:t>委託業務入札書</w:t>
      </w:r>
    </w:p>
    <w:p w14:paraId="727856B5" w14:textId="77777777" w:rsidR="00CA0C26" w:rsidRPr="00657A11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:rsidRPr="00657A11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Pr="00657A11" w:rsidRDefault="00ED7C59" w:rsidP="00ED7C5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F52DB55" w14:textId="78BA59D9" w:rsidR="00CC48B8" w:rsidRPr="00657A11" w:rsidRDefault="00ED7C59" w:rsidP="00ED7C5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459E76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ADE7A6" w14:textId="0667AF91" w:rsidR="00ED7C59" w:rsidRPr="00657A11" w:rsidRDefault="00ED7C59" w:rsidP="00B32BC3">
            <w:pPr>
              <w:spacing w:line="0" w:lineRule="atLeast"/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>別府市</w:t>
            </w:r>
          </w:p>
          <w:p w14:paraId="52C6F1B7" w14:textId="2FC2104B" w:rsidR="00ED7C59" w:rsidRPr="00657A11" w:rsidRDefault="00ED7C59" w:rsidP="00B32BC3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8F584D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:rsidRPr="00657A11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657A11" w:rsidRDefault="00ED7C59" w:rsidP="00815964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  <w:r w:rsidRPr="00657A11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Pr="00657A11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657A11">
                    <w:rPr>
                      <w:rFonts w:ascii="BIZ UD明朝 Medium" w:eastAsia="BIZ UD明朝 Medium" w:hAnsi="BIZ UD明朝 Medium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657A11">
                    <w:rPr>
                      <w:rFonts w:ascii="BIZ UD明朝 Medium" w:eastAsia="BIZ UD明朝 Medium" w:hAnsi="BIZ UD明朝 Medium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Pr="00657A11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657A11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Pr="00657A11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Pr="00657A11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657A11">
                    <w:rPr>
                      <w:rFonts w:ascii="BIZ UD明朝 Medium" w:eastAsia="BIZ UD明朝 Medium" w:hAnsi="BIZ UD明朝 Medium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657A11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Pr="00657A11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657A11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657A11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Pr="00657A11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657A11">
                    <w:rPr>
                      <w:rFonts w:ascii="BIZ UD明朝 Medium" w:eastAsia="BIZ UD明朝 Medium" w:hAnsi="BIZ UD明朝 Medium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657A11">
                    <w:rPr>
                      <w:rFonts w:ascii="BIZ UD明朝 Medium" w:eastAsia="BIZ UD明朝 Medium" w:hAnsi="BIZ UD明朝 Medium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Pr="00657A11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Pr="00657A11" w:rsidRDefault="00ED7C59" w:rsidP="00ED7C5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657A11">
                    <w:rPr>
                      <w:rFonts w:ascii="BIZ UD明朝 Medium" w:eastAsia="BIZ UD明朝 Medium" w:hAnsi="BIZ UD明朝 Medium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708B32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77F9C09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DE1EB2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3033ED" w14:textId="51DD0316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CC4440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8382C9" w14:textId="77777777" w:rsidR="00815964" w:rsidRPr="00657A11" w:rsidRDefault="00ED7C59" w:rsidP="00815964">
            <w:pPr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 xml:space="preserve">　　次の金額で契約</w:t>
            </w:r>
            <w:r w:rsidR="00815964" w:rsidRPr="00657A11">
              <w:rPr>
                <w:rFonts w:ascii="BIZ UD明朝 Medium" w:eastAsia="BIZ UD明朝 Medium" w:hAnsi="BIZ UD明朝 Medium" w:hint="eastAsia"/>
                <w:sz w:val="22"/>
              </w:rPr>
              <w:t>いた</w:t>
            </w:r>
            <w:r w:rsidRPr="00657A11">
              <w:rPr>
                <w:rFonts w:ascii="BIZ UD明朝 Medium" w:eastAsia="BIZ UD明朝 Medium" w:hAnsi="BIZ UD明朝 Medium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Pr="00657A11" w:rsidRDefault="00815964" w:rsidP="0081596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9CACDB" w14:textId="0E3D3CFA" w:rsidR="00ED7C59" w:rsidRPr="00657A11" w:rsidRDefault="00ED7C59" w:rsidP="00815964">
            <w:pPr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>事務規則を遵守し入札します。</w:t>
            </w:r>
          </w:p>
          <w:p w14:paraId="1D1C3773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DFD83F" w14:textId="77777777" w:rsidR="00ED7C59" w:rsidRPr="00657A11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949464" w14:textId="39A7A7DF" w:rsidR="007E400A" w:rsidRPr="00657A11" w:rsidRDefault="007E400A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400A" w:rsidRPr="00657A11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657A11">
              <w:rPr>
                <w:rFonts w:ascii="BIZ UD明朝 Medium" w:eastAsia="BIZ UD明朝 Medium" w:hAnsi="BIZ UD明朝 Medium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657A11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CC48B8" w:rsidRPr="00657A11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</w:tr>
      <w:tr w:rsidR="00CC48B8" w:rsidRPr="00657A11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Pr="00657A11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657A11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576F9138" w:rsidR="00CC48B8" w:rsidRPr="00657A11" w:rsidRDefault="006963F8" w:rsidP="00657A1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令和６年度</w:t>
            </w:r>
            <w:r w:rsidR="00F54FA2" w:rsidRPr="00F54FA2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別府市</w:t>
            </w:r>
            <w:r w:rsidR="006617E6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リゾート産後ケア事業</w:t>
            </w:r>
            <w:r w:rsidR="00F54FA2" w:rsidRPr="00F54FA2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委託業務</w:t>
            </w:r>
          </w:p>
        </w:tc>
      </w:tr>
    </w:tbl>
    <w:p w14:paraId="2F086149" w14:textId="6EE49C91" w:rsidR="00B64F23" w:rsidRPr="00657A11" w:rsidRDefault="00CC48B8" w:rsidP="00815964">
      <w:pPr>
        <w:jc w:val="left"/>
        <w:rPr>
          <w:rFonts w:ascii="BIZ UD明朝 Medium" w:eastAsia="BIZ UD明朝 Medium" w:hAnsi="BIZ UD明朝 Medium"/>
          <w:sz w:val="22"/>
        </w:rPr>
      </w:pPr>
      <w:r w:rsidRPr="00657A11">
        <w:rPr>
          <w:rFonts w:ascii="BIZ UD明朝 Medium" w:eastAsia="BIZ UD明朝 Medium" w:hAnsi="BIZ UD明朝 Medium" w:hint="eastAsia"/>
          <w:sz w:val="22"/>
        </w:rPr>
        <w:t>注意事項：金額はアラビア数字で記入し、金額の先頭に「￥」マークを付すこと。</w:t>
      </w:r>
    </w:p>
    <w:sectPr w:rsidR="00B64F23" w:rsidRPr="00657A11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792A" w14:textId="77777777" w:rsidR="002E3A0B" w:rsidRDefault="002E3A0B" w:rsidP="00E26312">
      <w:r>
        <w:separator/>
      </w:r>
    </w:p>
  </w:endnote>
  <w:endnote w:type="continuationSeparator" w:id="0">
    <w:p w14:paraId="22993794" w14:textId="77777777" w:rsidR="002E3A0B" w:rsidRDefault="002E3A0B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DCBF2" w14:textId="77777777" w:rsidR="002E3A0B" w:rsidRDefault="002E3A0B" w:rsidP="00E26312">
      <w:r>
        <w:separator/>
      </w:r>
    </w:p>
  </w:footnote>
  <w:footnote w:type="continuationSeparator" w:id="0">
    <w:p w14:paraId="6ED2B456" w14:textId="77777777" w:rsidR="002E3A0B" w:rsidRDefault="002E3A0B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0F75B7"/>
    <w:rsid w:val="001E71E4"/>
    <w:rsid w:val="002E3A0B"/>
    <w:rsid w:val="003C762B"/>
    <w:rsid w:val="003F6A18"/>
    <w:rsid w:val="00450FF8"/>
    <w:rsid w:val="00535B02"/>
    <w:rsid w:val="00562B68"/>
    <w:rsid w:val="005B2806"/>
    <w:rsid w:val="005C26EB"/>
    <w:rsid w:val="00657A11"/>
    <w:rsid w:val="006617E6"/>
    <w:rsid w:val="006963F8"/>
    <w:rsid w:val="007E400A"/>
    <w:rsid w:val="00815964"/>
    <w:rsid w:val="00853793"/>
    <w:rsid w:val="00861774"/>
    <w:rsid w:val="00956D00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D7C59"/>
    <w:rsid w:val="00F54FA2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F21E6F20.dotm</Template>
  <TotalTime>72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2024-08-02T02:08:00Z</dcterms:modified>
</cp:coreProperties>
</file>