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490B3A69" w:rsidR="00CD1A58" w:rsidRPr="001E01F0" w:rsidRDefault="008B57A2" w:rsidP="002B0BC3">
      <w:pPr>
        <w:jc w:val="left"/>
        <w:rPr>
          <w:rFonts w:ascii="BIZ UD明朝 Medium" w:eastAsia="BIZ UD明朝 Medium" w:hAnsi="BIZ UD明朝 Medium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 xml:space="preserve"> </w:t>
      </w:r>
      <w:r w:rsidR="00E26312" w:rsidRPr="001E01F0">
        <w:rPr>
          <w:rFonts w:ascii="BIZ UD明朝 Medium" w:eastAsia="BIZ UD明朝 Medium" w:hAnsi="BIZ UD明朝 Medium" w:hint="eastAsia"/>
          <w:sz w:val="22"/>
        </w:rPr>
        <w:t>(様式</w:t>
      </w:r>
      <w:r w:rsidR="006B100E">
        <w:rPr>
          <w:rFonts w:ascii="BIZ UD明朝 Medium" w:eastAsia="BIZ UD明朝 Medium" w:hAnsi="BIZ UD明朝 Medium" w:hint="eastAsia"/>
          <w:sz w:val="22"/>
        </w:rPr>
        <w:t>７</w:t>
      </w:r>
      <w:bookmarkStart w:id="0" w:name="_GoBack"/>
      <w:bookmarkEnd w:id="0"/>
      <w:r w:rsidR="00E26312" w:rsidRPr="001E01F0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1E01F0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2CFDCAC2" w:rsidR="00E26312" w:rsidRPr="001E01F0" w:rsidRDefault="005D11E9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1E01F0">
        <w:rPr>
          <w:rFonts w:ascii="BIZ UD明朝 Medium" w:eastAsia="BIZ UD明朝 Medium" w:hAnsi="BIZ UD明朝 Medium" w:hint="eastAsia"/>
          <w:b/>
          <w:sz w:val="36"/>
        </w:rPr>
        <w:t>入札辞退届</w:t>
      </w:r>
    </w:p>
    <w:p w14:paraId="27594FD4" w14:textId="1F5843AE" w:rsidR="008B57A2" w:rsidRPr="001E01F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18291D77" w14:textId="19C9C18F" w:rsidR="005D11E9" w:rsidRPr="001E01F0" w:rsidRDefault="005D11E9" w:rsidP="005D11E9">
      <w:pPr>
        <w:jc w:val="right"/>
        <w:rPr>
          <w:rFonts w:ascii="BIZ UD明朝 Medium" w:eastAsia="BIZ UD明朝 Medium" w:hAnsi="BIZ UD明朝 Medium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4351C2BE" w14:textId="6C135739" w:rsidR="008B57A2" w:rsidRPr="001E01F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04E7DE37" w14:textId="77777777" w:rsidR="005D11E9" w:rsidRPr="001E01F0" w:rsidRDefault="005D11E9" w:rsidP="007A3B2C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>別府市</w:t>
      </w:r>
    </w:p>
    <w:p w14:paraId="3D062277" w14:textId="4E44962F" w:rsidR="005D11E9" w:rsidRPr="001E01F0" w:rsidRDefault="005D11E9" w:rsidP="007A3B2C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4ED82EB7" w14:textId="4AFD200C" w:rsidR="005D11E9" w:rsidRPr="001E01F0" w:rsidRDefault="005D11E9" w:rsidP="008B57A2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9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139"/>
        <w:gridCol w:w="420"/>
      </w:tblGrid>
      <w:tr w:rsidR="005D11E9" w:rsidRPr="001E01F0" w14:paraId="71297DCB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EC537E7" w14:textId="77777777" w:rsidR="005D11E9" w:rsidRPr="001E01F0" w:rsidRDefault="005D11E9" w:rsidP="005D11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E01F0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09917"/>
              </w:rPr>
              <w:t>住</w:t>
            </w:r>
            <w:r w:rsidRPr="001E01F0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09917"/>
              </w:rPr>
              <w:t>所</w:t>
            </w:r>
          </w:p>
        </w:tc>
        <w:tc>
          <w:tcPr>
            <w:tcW w:w="4559" w:type="dxa"/>
            <w:gridSpan w:val="2"/>
            <w:vAlign w:val="center"/>
          </w:tcPr>
          <w:p w14:paraId="2EFE69B1" w14:textId="77777777" w:rsidR="005D11E9" w:rsidRPr="001E01F0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11E9" w:rsidRPr="001E01F0" w14:paraId="2576416F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FCBD46C" w14:textId="77777777" w:rsidR="005D11E9" w:rsidRPr="001E01F0" w:rsidRDefault="005D11E9" w:rsidP="005D11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E01F0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751409916"/>
              </w:rPr>
              <w:t>商号又は名</w:t>
            </w:r>
            <w:r w:rsidRPr="001E01F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751409916"/>
              </w:rPr>
              <w:t>称</w:t>
            </w:r>
          </w:p>
        </w:tc>
        <w:tc>
          <w:tcPr>
            <w:tcW w:w="4559" w:type="dxa"/>
            <w:gridSpan w:val="2"/>
            <w:vAlign w:val="center"/>
          </w:tcPr>
          <w:p w14:paraId="29A120DB" w14:textId="77777777" w:rsidR="005D11E9" w:rsidRPr="001E01F0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11E9" w:rsidRPr="001E01F0" w14:paraId="0C6E02E6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587C396" w14:textId="77777777" w:rsidR="005D11E9" w:rsidRPr="001E01F0" w:rsidRDefault="00F4000D" w:rsidP="008B23E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E01F0">
              <w:rPr>
                <w:rFonts w:ascii="BIZ UD明朝 Medium" w:eastAsia="BIZ UD明朝 Medium" w:hAnsi="BIZ UD明朝 Medium" w:hint="eastAsia"/>
                <w:spacing w:val="49"/>
                <w:kern w:val="0"/>
                <w:sz w:val="22"/>
                <w:fitText w:val="1494" w:id="-1751372544"/>
              </w:rPr>
              <w:t>代表者又</w:t>
            </w:r>
            <w:r w:rsidRPr="001E01F0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94" w:id="-1751372544"/>
              </w:rPr>
              <w:t>は</w:t>
            </w:r>
          </w:p>
          <w:p w14:paraId="44B90AED" w14:textId="647DAF80" w:rsidR="00F4000D" w:rsidRPr="001E01F0" w:rsidRDefault="00F4000D" w:rsidP="008B23E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E01F0">
              <w:rPr>
                <w:rFonts w:ascii="BIZ UD明朝 Medium" w:eastAsia="BIZ UD明朝 Medium" w:hAnsi="BIZ UD明朝 Medium" w:hint="eastAsia"/>
                <w:spacing w:val="17"/>
                <w:kern w:val="0"/>
                <w:sz w:val="22"/>
                <w:fitText w:val="1494" w:id="-1751372543"/>
              </w:rPr>
              <w:t>受任者職氏</w:t>
            </w:r>
            <w:r w:rsidRPr="001E01F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494" w:id="-1751372543"/>
              </w:rPr>
              <w:t>名</w:t>
            </w:r>
          </w:p>
        </w:tc>
        <w:tc>
          <w:tcPr>
            <w:tcW w:w="4139" w:type="dxa"/>
            <w:vAlign w:val="center"/>
          </w:tcPr>
          <w:p w14:paraId="09E50A81" w14:textId="77777777" w:rsidR="005D11E9" w:rsidRPr="001E01F0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vAlign w:val="center"/>
          </w:tcPr>
          <w:p w14:paraId="32D0B9A0" w14:textId="77777777" w:rsidR="005D11E9" w:rsidRPr="001E01F0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  <w:r w:rsidRPr="001E01F0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6BC3394F" w14:textId="3B7A7A72" w:rsidR="005D11E9" w:rsidRPr="001E01F0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64B82CDF" w14:textId="089E4F77" w:rsidR="005D11E9" w:rsidRPr="001E01F0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3A50798A" w14:textId="77777777" w:rsidR="005D11E9" w:rsidRPr="001E01F0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67AC681F" w14:textId="77777777" w:rsidR="005D11E9" w:rsidRPr="001E01F0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53C13BB5" w14:textId="074CA8D2" w:rsidR="005D11E9" w:rsidRPr="001E01F0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22F53E1B" w14:textId="44C2A3BB" w:rsidR="005D11E9" w:rsidRPr="001E01F0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7A101BCA" w14:textId="77777777" w:rsidR="00F4000D" w:rsidRPr="001E01F0" w:rsidRDefault="00F4000D" w:rsidP="008B57A2">
      <w:pPr>
        <w:rPr>
          <w:rFonts w:ascii="BIZ UD明朝 Medium" w:eastAsia="BIZ UD明朝 Medium" w:hAnsi="BIZ UD明朝 Medium"/>
          <w:sz w:val="22"/>
        </w:rPr>
      </w:pPr>
    </w:p>
    <w:p w14:paraId="73DF8F33" w14:textId="3195397B" w:rsidR="008B57A2" w:rsidRPr="001E01F0" w:rsidRDefault="005D11E9" w:rsidP="002B0BC3">
      <w:pPr>
        <w:jc w:val="left"/>
        <w:rPr>
          <w:rFonts w:ascii="BIZ UD明朝 Medium" w:eastAsia="BIZ UD明朝 Medium" w:hAnsi="BIZ UD明朝 Medium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 xml:space="preserve">　下記について、都合により入札を辞退します。</w:t>
      </w:r>
    </w:p>
    <w:p w14:paraId="105AD0E0" w14:textId="77777777" w:rsidR="008B57A2" w:rsidRPr="001E01F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9FCB465" w14:textId="63B14081" w:rsidR="005D11E9" w:rsidRPr="001E01F0" w:rsidRDefault="005D11E9" w:rsidP="005D11E9">
      <w:pPr>
        <w:jc w:val="center"/>
        <w:rPr>
          <w:rFonts w:ascii="BIZ UD明朝 Medium" w:eastAsia="BIZ UD明朝 Medium" w:hAnsi="BIZ UD明朝 Medium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>記</w:t>
      </w:r>
    </w:p>
    <w:p w14:paraId="7FCD97C5" w14:textId="220481E3" w:rsidR="008B57A2" w:rsidRPr="001E01F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21F79FF5" w14:textId="702CF943" w:rsidR="005D11E9" w:rsidRPr="001E01F0" w:rsidRDefault="005D11E9" w:rsidP="002B0BC3">
      <w:pPr>
        <w:jc w:val="left"/>
        <w:rPr>
          <w:rFonts w:ascii="BIZ UD明朝 Medium" w:eastAsia="BIZ UD明朝 Medium" w:hAnsi="BIZ UD明朝 Medium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 xml:space="preserve">１　</w:t>
      </w:r>
      <w:r w:rsidRPr="001E01F0">
        <w:rPr>
          <w:rFonts w:ascii="BIZ UD明朝 Medium" w:eastAsia="BIZ UD明朝 Medium" w:hAnsi="BIZ UD明朝 Medium" w:hint="eastAsia"/>
          <w:spacing w:val="84"/>
          <w:kern w:val="0"/>
          <w:sz w:val="22"/>
          <w:fitText w:val="996" w:id="-1751409664"/>
        </w:rPr>
        <w:t>案件</w:t>
      </w:r>
      <w:r w:rsidRPr="001E01F0">
        <w:rPr>
          <w:rFonts w:ascii="BIZ UD明朝 Medium" w:eastAsia="BIZ UD明朝 Medium" w:hAnsi="BIZ UD明朝 Medium" w:hint="eastAsia"/>
          <w:kern w:val="0"/>
          <w:sz w:val="22"/>
          <w:fitText w:val="996" w:id="-1751409664"/>
        </w:rPr>
        <w:t>名</w:t>
      </w:r>
      <w:r w:rsidRPr="001E01F0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277737">
        <w:rPr>
          <w:rFonts w:ascii="BIZ UD明朝 Medium" w:eastAsia="BIZ UD明朝 Medium" w:hAnsi="BIZ UD明朝 Medium" w:hint="eastAsia"/>
          <w:kern w:val="0"/>
          <w:sz w:val="22"/>
        </w:rPr>
        <w:t>令和６年度</w:t>
      </w:r>
      <w:r w:rsidR="00C82DC4" w:rsidRPr="00C82DC4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別府市</w:t>
      </w:r>
      <w:r w:rsidR="00CC7C0C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リゾート産後ケア事業</w:t>
      </w:r>
      <w:r w:rsidR="00C82DC4" w:rsidRPr="00C82DC4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委託業務</w:t>
      </w:r>
    </w:p>
    <w:p w14:paraId="5943589D" w14:textId="07AB7726" w:rsidR="005D11E9" w:rsidRPr="001E01F0" w:rsidRDefault="005D11E9" w:rsidP="002B0BC3">
      <w:pPr>
        <w:jc w:val="left"/>
        <w:rPr>
          <w:rFonts w:ascii="BIZ UD明朝 Medium" w:eastAsia="BIZ UD明朝 Medium" w:hAnsi="BIZ UD明朝 Medium"/>
          <w:sz w:val="22"/>
        </w:rPr>
      </w:pPr>
    </w:p>
    <w:p w14:paraId="5806A6CC" w14:textId="2A09254C" w:rsidR="005D11E9" w:rsidRPr="001E01F0" w:rsidRDefault="005D11E9" w:rsidP="002B0BC3">
      <w:pPr>
        <w:ind w:left="1741" w:hangingChars="700" w:hanging="1741"/>
        <w:jc w:val="left"/>
        <w:rPr>
          <w:rFonts w:ascii="BIZ UD明朝 Medium" w:eastAsia="BIZ UD明朝 Medium" w:hAnsi="BIZ UD明朝 Medium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 xml:space="preserve">２　辞退理由　</w:t>
      </w:r>
    </w:p>
    <w:sectPr w:rsidR="005D11E9" w:rsidRPr="001E01F0" w:rsidSect="00BC75A5">
      <w:pgSz w:w="11906" w:h="16838" w:code="9"/>
      <w:pgMar w:top="1418" w:right="1418" w:bottom="1418" w:left="1418" w:header="851" w:footer="992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C89AA" w14:textId="77777777" w:rsidR="0040719D" w:rsidRDefault="0040719D" w:rsidP="00E26312">
      <w:r>
        <w:separator/>
      </w:r>
    </w:p>
  </w:endnote>
  <w:endnote w:type="continuationSeparator" w:id="0">
    <w:p w14:paraId="2BC49477" w14:textId="77777777" w:rsidR="0040719D" w:rsidRDefault="0040719D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5D380" w14:textId="77777777" w:rsidR="0040719D" w:rsidRDefault="0040719D" w:rsidP="00E26312">
      <w:r>
        <w:separator/>
      </w:r>
    </w:p>
  </w:footnote>
  <w:footnote w:type="continuationSeparator" w:id="0">
    <w:p w14:paraId="4490D3E5" w14:textId="77777777" w:rsidR="0040719D" w:rsidRDefault="0040719D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916C5"/>
    <w:rsid w:val="000A5C90"/>
    <w:rsid w:val="000B3F5D"/>
    <w:rsid w:val="00142356"/>
    <w:rsid w:val="001E01F0"/>
    <w:rsid w:val="001E71E4"/>
    <w:rsid w:val="00277737"/>
    <w:rsid w:val="002B0BC3"/>
    <w:rsid w:val="003C762B"/>
    <w:rsid w:val="003F6A18"/>
    <w:rsid w:val="0040719D"/>
    <w:rsid w:val="00450FF8"/>
    <w:rsid w:val="00535B02"/>
    <w:rsid w:val="00562B68"/>
    <w:rsid w:val="005B2806"/>
    <w:rsid w:val="005D11E9"/>
    <w:rsid w:val="0060537B"/>
    <w:rsid w:val="006B100E"/>
    <w:rsid w:val="007A3B2C"/>
    <w:rsid w:val="007E400A"/>
    <w:rsid w:val="007E43B9"/>
    <w:rsid w:val="00861774"/>
    <w:rsid w:val="008B23E8"/>
    <w:rsid w:val="008B57A2"/>
    <w:rsid w:val="008E0FE1"/>
    <w:rsid w:val="00B17942"/>
    <w:rsid w:val="00B64F23"/>
    <w:rsid w:val="00BB05AC"/>
    <w:rsid w:val="00BC75A5"/>
    <w:rsid w:val="00BF1E80"/>
    <w:rsid w:val="00C6096C"/>
    <w:rsid w:val="00C82DC4"/>
    <w:rsid w:val="00CA0C26"/>
    <w:rsid w:val="00CC48B8"/>
    <w:rsid w:val="00CC7C0C"/>
    <w:rsid w:val="00CD1A58"/>
    <w:rsid w:val="00D6649E"/>
    <w:rsid w:val="00DB41EF"/>
    <w:rsid w:val="00E26312"/>
    <w:rsid w:val="00ED7C59"/>
    <w:rsid w:val="00F4000D"/>
    <w:rsid w:val="00F50FAC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F21E6F20.dotm</Template>
  <TotalTime>85</TotalTime>
  <Pages>1</Pages>
  <Words>22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2024-08-02T02:09:00Z</dcterms:modified>
</cp:coreProperties>
</file>